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5E70E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C1415" w14:textId="77777777" w:rsidR="00AA5925" w:rsidRDefault="00AA5925">
      <w:r>
        <w:separator/>
      </w:r>
    </w:p>
  </w:endnote>
  <w:endnote w:type="continuationSeparator" w:id="0">
    <w:p w14:paraId="1D713A2F" w14:textId="77777777" w:rsidR="00AA5925" w:rsidRDefault="00AA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9A960F" w14:textId="77777777" w:rsidR="00B25CFC" w:rsidRDefault="00B25C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EBA697" w14:textId="77777777" w:rsidR="00B25CFC" w:rsidRDefault="00B25CF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36B1113" w14:textId="77777777" w:rsidR="00A62CB1" w:rsidRPr="002F5F60" w:rsidRDefault="00A62CB1" w:rsidP="00A62CB1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3D7ABB40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9994B" w14:textId="77777777" w:rsidR="00AA5925" w:rsidRDefault="00AA5925">
      <w:r>
        <w:separator/>
      </w:r>
    </w:p>
  </w:footnote>
  <w:footnote w:type="continuationSeparator" w:id="0">
    <w:p w14:paraId="64128F34" w14:textId="77777777" w:rsidR="00AA5925" w:rsidRDefault="00AA59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AF8A87" w14:textId="77777777" w:rsidR="00B25CFC" w:rsidRDefault="00B25CF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EE2AAD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13CD7791" wp14:editId="4C70B61D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8D2D77" w14:textId="77777777" w:rsidR="00A804B0" w:rsidRPr="00074035" w:rsidRDefault="00AA5925" w:rsidP="00430311">
    <w:pPr>
      <w:pStyle w:val="Header"/>
      <w:spacing w:after="60"/>
    </w:pPr>
    <w:r>
      <w:rPr>
        <w:noProof/>
      </w:rPr>
      <w:pict w14:anchorId="1B075878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46.85pt;width:399pt;height:42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2A7E68ED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4052AC">
                  <w:rPr>
                    <w:rFonts w:ascii="Proxima Nova Rg" w:hAnsi="Proxima Nova Rg" w:cs="Arial"/>
                    <w:b/>
                  </w:rPr>
                  <w:t xml:space="preserve">VERIS Flow Measurement </w:t>
                </w:r>
                <w:r w:rsidR="00350B3A" w:rsidRPr="009A7653">
                  <w:rPr>
                    <w:rFonts w:ascii="Proxima Nova Rg" w:hAnsi="Proxima Nova Rg" w:cs="Arial"/>
                    <w:b/>
                  </w:rPr>
                  <w:t>Group</w:t>
                </w:r>
              </w:p>
              <w:p w14:paraId="4E8C17C6" w14:textId="77777777" w:rsidR="0049131F" w:rsidRPr="009A7653" w:rsidRDefault="004052AC" w:rsidP="004052AC">
                <w:pPr>
                  <w:rPr>
                    <w:rFonts w:ascii="Proxima Nova Rg" w:hAnsi="Proxima Nova Rg" w:cs="Arial"/>
                    <w:sz w:val="16"/>
                    <w:szCs w:val="16"/>
                  </w:rPr>
                </w:pPr>
                <w:r w:rsidRPr="008777E6">
                  <w:rPr>
                    <w:rFonts w:ascii="Proxima Nova Rg" w:hAnsi="Proxima Nova Rg" w:cs="Arial"/>
                    <w:sz w:val="16"/>
                    <w:szCs w:val="16"/>
                  </w:rPr>
                  <w:t xml:space="preserve">6315 Monarch Park Pl, Niwot, </w:t>
                </w:r>
                <w:proofErr w:type="gramStart"/>
                <w:r w:rsidRPr="008777E6">
                  <w:rPr>
                    <w:rFonts w:ascii="Proxima Nova Rg" w:hAnsi="Proxima Nova Rg" w:cs="Arial"/>
                    <w:sz w:val="16"/>
                    <w:szCs w:val="16"/>
                  </w:rPr>
                  <w:t>Colorado  80503</w:t>
                </w:r>
                <w:proofErr w:type="gramEnd"/>
                <w:r w:rsidRPr="008777E6">
                  <w:rPr>
                    <w:rFonts w:ascii="Proxima Nova Rg" w:hAnsi="Proxima Nova Rg" w:cs="Arial"/>
                    <w:sz w:val="16"/>
                    <w:szCs w:val="16"/>
                  </w:rPr>
                  <w:t xml:space="preserve"> - U.S.A.  Phone: (303) 652-</w:t>
                </w:r>
                <w:proofErr w:type="gramStart"/>
                <w:r w:rsidRPr="008777E6">
                  <w:rPr>
                    <w:rFonts w:ascii="Proxima Nova Rg" w:hAnsi="Proxima Nova Rg" w:cs="Arial"/>
                    <w:sz w:val="16"/>
                    <w:szCs w:val="16"/>
                  </w:rPr>
                  <w:t>8550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/</w:t>
                </w:r>
                <w:proofErr w:type="gramEnd"/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</w:t>
                </w:r>
                <w:r w:rsidRPr="008777E6">
                  <w:rPr>
                    <w:rFonts w:ascii="Proxima Nova Rg" w:hAnsi="Proxima Nova Rg" w:cs="Arial"/>
                    <w:sz w:val="16"/>
                    <w:szCs w:val="16"/>
                  </w:rPr>
                  <w:t>Fax: (303) 652-8552</w:t>
                </w:r>
              </w:p>
            </w:txbxContent>
          </v:textbox>
        </v:shape>
      </w:pict>
    </w:r>
    <w:r>
      <w:rPr>
        <w:noProof/>
      </w:rPr>
      <w:pict w14:anchorId="03D9B695">
        <v:line id="Line 40" o:spid="_x0000_s2051" style="position:absolute;z-index:251658752;visibility:visible" from="133.7pt,65.1pt" to="518.7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523E3471" wp14:editId="376EA360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3F160AC4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55BE7"/>
    <w:rsid w:val="00056481"/>
    <w:rsid w:val="00062727"/>
    <w:rsid w:val="00074035"/>
    <w:rsid w:val="0007723C"/>
    <w:rsid w:val="00082B22"/>
    <w:rsid w:val="000F2DCF"/>
    <w:rsid w:val="00111F60"/>
    <w:rsid w:val="00164747"/>
    <w:rsid w:val="001C0AAF"/>
    <w:rsid w:val="00205EEF"/>
    <w:rsid w:val="00290EA7"/>
    <w:rsid w:val="002A5E47"/>
    <w:rsid w:val="003426FE"/>
    <w:rsid w:val="00346E5F"/>
    <w:rsid w:val="00350B3A"/>
    <w:rsid w:val="003810A5"/>
    <w:rsid w:val="003B71BF"/>
    <w:rsid w:val="004052AC"/>
    <w:rsid w:val="00415FEA"/>
    <w:rsid w:val="00422F3B"/>
    <w:rsid w:val="004260E2"/>
    <w:rsid w:val="00430311"/>
    <w:rsid w:val="00490883"/>
    <w:rsid w:val="0049131F"/>
    <w:rsid w:val="004B691B"/>
    <w:rsid w:val="005032BF"/>
    <w:rsid w:val="005424C1"/>
    <w:rsid w:val="0056190D"/>
    <w:rsid w:val="00580A71"/>
    <w:rsid w:val="00590911"/>
    <w:rsid w:val="005A6B8E"/>
    <w:rsid w:val="005B3017"/>
    <w:rsid w:val="005E7A9E"/>
    <w:rsid w:val="006003D6"/>
    <w:rsid w:val="00624633"/>
    <w:rsid w:val="00641299"/>
    <w:rsid w:val="006764AC"/>
    <w:rsid w:val="006A7CE7"/>
    <w:rsid w:val="006F5461"/>
    <w:rsid w:val="00731E30"/>
    <w:rsid w:val="00736C6E"/>
    <w:rsid w:val="00767D6F"/>
    <w:rsid w:val="00772808"/>
    <w:rsid w:val="00772BD0"/>
    <w:rsid w:val="007A2F16"/>
    <w:rsid w:val="007A506B"/>
    <w:rsid w:val="007A60F0"/>
    <w:rsid w:val="007E2ED5"/>
    <w:rsid w:val="007F3477"/>
    <w:rsid w:val="00821430"/>
    <w:rsid w:val="008475AE"/>
    <w:rsid w:val="00874439"/>
    <w:rsid w:val="00884297"/>
    <w:rsid w:val="00887F22"/>
    <w:rsid w:val="008A0604"/>
    <w:rsid w:val="008B375A"/>
    <w:rsid w:val="008D7E63"/>
    <w:rsid w:val="0094279F"/>
    <w:rsid w:val="00955345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9E788C"/>
    <w:rsid w:val="00A44603"/>
    <w:rsid w:val="00A62CB1"/>
    <w:rsid w:val="00A6599F"/>
    <w:rsid w:val="00A7771A"/>
    <w:rsid w:val="00A804B0"/>
    <w:rsid w:val="00AA5925"/>
    <w:rsid w:val="00AD55AB"/>
    <w:rsid w:val="00AF00B7"/>
    <w:rsid w:val="00B25CFC"/>
    <w:rsid w:val="00B76CCF"/>
    <w:rsid w:val="00BB5CBA"/>
    <w:rsid w:val="00BC0EDE"/>
    <w:rsid w:val="00BC33D6"/>
    <w:rsid w:val="00BE1292"/>
    <w:rsid w:val="00C22955"/>
    <w:rsid w:val="00C436F7"/>
    <w:rsid w:val="00D44D6D"/>
    <w:rsid w:val="00D72E08"/>
    <w:rsid w:val="00DF78A5"/>
    <w:rsid w:val="00E07E11"/>
    <w:rsid w:val="00E114E5"/>
    <w:rsid w:val="00E11988"/>
    <w:rsid w:val="00E45C0E"/>
    <w:rsid w:val="00F27CCD"/>
    <w:rsid w:val="00F67AB1"/>
    <w:rsid w:val="00F91578"/>
    <w:rsid w:val="00F93826"/>
    <w:rsid w:val="00F940E1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543D6E4"/>
  <w15:docId w15:val="{7B5FC574-089B-43DC-9E06-CB117C60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A62CB1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6</cp:revision>
  <cp:lastPrinted>2016-07-27T15:10:00Z</cp:lastPrinted>
  <dcterms:created xsi:type="dcterms:W3CDTF">2016-08-10T17:22:00Z</dcterms:created>
  <dcterms:modified xsi:type="dcterms:W3CDTF">2019-04-08T17:11:00Z</dcterms:modified>
</cp:coreProperties>
</file>